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D287B" w:rsidRDefault="003D287B" w:rsidP="003D287B">
      <w:pPr>
        <w:pStyle w:val="Naslov3"/>
        <w:jc w:val="center"/>
        <w:rPr>
          <w:b/>
          <w:i w:val="0"/>
          <w:sz w:val="28"/>
          <w:szCs w:val="28"/>
          <w:lang w:val="hr-HR"/>
        </w:rPr>
      </w:pPr>
    </w:p>
    <w:p w:rsidR="003D287B" w:rsidRPr="003D287B" w:rsidRDefault="00E911A5" w:rsidP="003D287B">
      <w:pPr>
        <w:pStyle w:val="Naslov3"/>
        <w:jc w:val="center"/>
        <w:rPr>
          <w:b/>
          <w:i w:val="0"/>
          <w:sz w:val="28"/>
          <w:szCs w:val="28"/>
          <w:lang w:val="hr-HR"/>
        </w:rPr>
      </w:pPr>
      <w:r w:rsidRPr="003D287B">
        <w:rPr>
          <w:b/>
          <w:i w:val="0"/>
          <w:sz w:val="28"/>
          <w:szCs w:val="28"/>
          <w:lang w:val="hr-HR"/>
        </w:rPr>
        <w:t>ZAHTJEV</w:t>
      </w:r>
      <w:r w:rsidR="003D287B">
        <w:rPr>
          <w:b/>
          <w:i w:val="0"/>
          <w:sz w:val="28"/>
          <w:szCs w:val="28"/>
          <w:lang w:val="hr-HR"/>
        </w:rPr>
        <w:t xml:space="preserve"> </w:t>
      </w:r>
      <w:r w:rsidRPr="003D287B">
        <w:rPr>
          <w:b/>
          <w:i w:val="0"/>
          <w:sz w:val="28"/>
          <w:szCs w:val="28"/>
          <w:lang w:val="hr-HR"/>
        </w:rPr>
        <w:t>ZA ISPRAVAK</w:t>
      </w:r>
      <w:r w:rsidR="004143D6" w:rsidRPr="003D287B">
        <w:rPr>
          <w:b/>
          <w:i w:val="0"/>
          <w:sz w:val="28"/>
          <w:szCs w:val="28"/>
          <w:lang w:val="hr-HR"/>
        </w:rPr>
        <w:t xml:space="preserve"> N</w:t>
      </w:r>
      <w:r w:rsidR="003D287B">
        <w:rPr>
          <w:b/>
          <w:i w:val="0"/>
          <w:sz w:val="28"/>
          <w:szCs w:val="28"/>
          <w:lang w:val="hr-HR"/>
        </w:rPr>
        <w:t>E</w:t>
      </w:r>
      <w:r w:rsidR="004143D6" w:rsidRPr="003D287B">
        <w:rPr>
          <w:b/>
          <w:i w:val="0"/>
          <w:sz w:val="28"/>
          <w:szCs w:val="28"/>
          <w:lang w:val="hr-HR"/>
        </w:rPr>
        <w:t>TOČNIH</w:t>
      </w:r>
      <w:r w:rsidRPr="003D287B">
        <w:rPr>
          <w:b/>
          <w:i w:val="0"/>
          <w:sz w:val="28"/>
          <w:szCs w:val="28"/>
          <w:lang w:val="hr-HR"/>
        </w:rPr>
        <w:t xml:space="preserve"> PODATAKA</w:t>
      </w:r>
    </w:p>
    <w:p w:rsidR="005240B1" w:rsidRPr="003D287B" w:rsidRDefault="00E911A5" w:rsidP="003D287B">
      <w:pPr>
        <w:pStyle w:val="Naslov3"/>
        <w:jc w:val="center"/>
        <w:rPr>
          <w:i w:val="0"/>
          <w:iCs w:val="0"/>
          <w:sz w:val="22"/>
          <w:szCs w:val="22"/>
          <w:lang w:val="hr-HR"/>
        </w:rPr>
      </w:pPr>
      <w:r w:rsidRPr="003D287B">
        <w:rPr>
          <w:b/>
          <w:i w:val="0"/>
          <w:sz w:val="28"/>
          <w:szCs w:val="28"/>
          <w:lang w:val="hr-HR"/>
        </w:rPr>
        <w:t>U DIPLOMI</w:t>
      </w:r>
      <w:r w:rsidR="004143D6" w:rsidRPr="003D287B">
        <w:rPr>
          <w:b/>
          <w:i w:val="0"/>
          <w:sz w:val="28"/>
          <w:szCs w:val="28"/>
          <w:lang w:val="hr-HR"/>
        </w:rPr>
        <w:t xml:space="preserve"> I</w:t>
      </w:r>
      <w:r w:rsidR="003D287B" w:rsidRPr="003D287B">
        <w:rPr>
          <w:b/>
          <w:i w:val="0"/>
          <w:sz w:val="28"/>
          <w:szCs w:val="28"/>
          <w:lang w:val="hr-HR"/>
        </w:rPr>
        <w:t>/ILI</w:t>
      </w:r>
      <w:r w:rsidR="004143D6" w:rsidRPr="003D287B">
        <w:rPr>
          <w:b/>
          <w:i w:val="0"/>
          <w:sz w:val="28"/>
          <w:szCs w:val="28"/>
          <w:lang w:val="hr-HR"/>
        </w:rPr>
        <w:t xml:space="preserve"> DOPUNSKOJ ISPRAVI</w:t>
      </w:r>
    </w:p>
    <w:p w:rsidR="00E911A5" w:rsidRDefault="00E911A5" w:rsidP="00E911A5">
      <w:pPr>
        <w:tabs>
          <w:tab w:val="start" w:pos="93pt"/>
        </w:tabs>
        <w:rPr>
          <w:sz w:val="24"/>
          <w:szCs w:val="24"/>
          <w:lang w:val="hr-HR"/>
        </w:rPr>
      </w:pPr>
    </w:p>
    <w:tbl>
      <w:tblPr>
        <w:tblW w:w="464.40pt" w:type="dxa"/>
        <w:tblLook w:firstRow="1" w:lastRow="0" w:firstColumn="1" w:lastColumn="0" w:noHBand="0" w:noVBand="1"/>
      </w:tblPr>
      <w:tblGrid>
        <w:gridCol w:w="3652"/>
        <w:gridCol w:w="5636"/>
      </w:tblGrid>
      <w:tr w:rsidR="003D287B" w:rsidRPr="003E37A5" w:rsidTr="003D287B">
        <w:trPr>
          <w:trHeight w:val="195"/>
        </w:trPr>
        <w:tc>
          <w:tcPr>
            <w:tcW w:w="182.60pt" w:type="dxa"/>
            <w:vAlign w:val="center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  <w:permStart w:id="731857698" w:edGrp="everyone" w:colFirst="1" w:colLast="1"/>
            <w:r w:rsidRPr="004405B8">
              <w:rPr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281.80pt" w:type="dxa"/>
            <w:vAlign w:val="center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</w:p>
        </w:tc>
      </w:tr>
      <w:tr w:rsidR="003D287B" w:rsidRPr="003E37A5" w:rsidTr="003D287B">
        <w:trPr>
          <w:trHeight w:val="195"/>
        </w:trPr>
        <w:tc>
          <w:tcPr>
            <w:tcW w:w="182.6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  <w:permStart w:id="220214048" w:edGrp="everyone" w:colFirst="1" w:colLast="1"/>
            <w:permEnd w:id="731857698"/>
            <w:r w:rsidRPr="004405B8">
              <w:rPr>
                <w:b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281.8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</w:p>
        </w:tc>
      </w:tr>
      <w:tr w:rsidR="003D287B" w:rsidRPr="003E37A5" w:rsidTr="003D287B">
        <w:trPr>
          <w:trHeight w:val="287"/>
        </w:trPr>
        <w:tc>
          <w:tcPr>
            <w:tcW w:w="182.6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  <w:permStart w:id="721109217" w:edGrp="everyone" w:colFirst="1" w:colLast="1"/>
            <w:permEnd w:id="220214048"/>
            <w:r w:rsidRPr="004405B8">
              <w:rPr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281.8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5pt" w:beforeAutospacing="1" w:line="18pt" w:lineRule="auto"/>
              <w:rPr>
                <w:b/>
                <w:sz w:val="24"/>
                <w:szCs w:val="24"/>
                <w:lang w:val="hr-HR"/>
              </w:rPr>
            </w:pPr>
          </w:p>
        </w:tc>
      </w:tr>
      <w:tr w:rsidR="003D287B" w:rsidRPr="003E37A5" w:rsidTr="003D287B">
        <w:trPr>
          <w:trHeight w:val="381"/>
        </w:trPr>
        <w:tc>
          <w:tcPr>
            <w:tcW w:w="182.60pt" w:type="dxa"/>
          </w:tcPr>
          <w:p w:rsidR="003D287B" w:rsidRPr="003D287B" w:rsidRDefault="003D287B" w:rsidP="003D287B">
            <w:pPr>
              <w:tabs>
                <w:tab w:val="start" w:pos="93pt"/>
              </w:tabs>
              <w:spacing w:before="6pt" w:line="18pt" w:lineRule="auto"/>
              <w:rPr>
                <w:b/>
                <w:sz w:val="24"/>
                <w:szCs w:val="24"/>
                <w:lang w:val="hr-HR"/>
              </w:rPr>
            </w:pPr>
            <w:permStart w:id="1005786284" w:edGrp="everyone" w:colFirst="1" w:colLast="1"/>
            <w:permEnd w:id="721109217"/>
            <w:r w:rsidRPr="004405B8">
              <w:rPr>
                <w:b/>
                <w:sz w:val="24"/>
                <w:szCs w:val="24"/>
                <w:lang w:val="hr-HR"/>
              </w:rPr>
              <w:t>Kontakt: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  <w:r w:rsidRPr="004405B8">
              <w:rPr>
                <w:b/>
                <w:sz w:val="24"/>
                <w:szCs w:val="24"/>
                <w:lang w:val="hr-HR"/>
              </w:rPr>
              <w:t>(broj telefona, e-mail)</w:t>
            </w:r>
          </w:p>
        </w:tc>
        <w:tc>
          <w:tcPr>
            <w:tcW w:w="281.80pt" w:type="dxa"/>
          </w:tcPr>
          <w:p w:rsidR="003D287B" w:rsidRPr="003E37A5" w:rsidRDefault="003D287B" w:rsidP="003D287B">
            <w:pPr>
              <w:tabs>
                <w:tab w:val="start" w:pos="93pt"/>
              </w:tabs>
              <w:spacing w:line="18pt" w:lineRule="auto"/>
              <w:rPr>
                <w:sz w:val="24"/>
                <w:szCs w:val="24"/>
                <w:lang w:val="hr-HR"/>
              </w:rPr>
            </w:pPr>
          </w:p>
        </w:tc>
      </w:tr>
      <w:tr w:rsidR="003D287B" w:rsidRPr="003E37A5" w:rsidTr="003D287B">
        <w:trPr>
          <w:trHeight w:val="195"/>
        </w:trPr>
        <w:tc>
          <w:tcPr>
            <w:tcW w:w="182.6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6pt" w:line="18pt" w:lineRule="auto"/>
              <w:rPr>
                <w:b/>
                <w:sz w:val="24"/>
                <w:szCs w:val="24"/>
                <w:lang w:val="hr-HR"/>
              </w:rPr>
            </w:pPr>
            <w:permStart w:id="813897857" w:edGrp="everyone" w:colFirst="1" w:colLast="1"/>
            <w:permEnd w:id="1005786284"/>
            <w:r w:rsidRPr="004405B8">
              <w:rPr>
                <w:b/>
                <w:sz w:val="24"/>
                <w:szCs w:val="24"/>
                <w:lang w:val="hr-HR"/>
              </w:rPr>
              <w:t>Matični broj:</w:t>
            </w:r>
          </w:p>
        </w:tc>
        <w:tc>
          <w:tcPr>
            <w:tcW w:w="281.80pt" w:type="dxa"/>
          </w:tcPr>
          <w:p w:rsidR="003D287B" w:rsidRPr="004405B8" w:rsidRDefault="003D287B" w:rsidP="003D287B">
            <w:pPr>
              <w:tabs>
                <w:tab w:val="start" w:pos="93pt"/>
              </w:tabs>
              <w:spacing w:before="6pt" w:line="18pt" w:lineRule="auto"/>
              <w:rPr>
                <w:b/>
                <w:sz w:val="24"/>
                <w:szCs w:val="24"/>
                <w:lang w:val="hr-HR"/>
              </w:rPr>
            </w:pPr>
          </w:p>
        </w:tc>
      </w:tr>
      <w:permEnd w:id="813897857"/>
    </w:tbl>
    <w:p w:rsidR="003D287B" w:rsidRDefault="003D287B" w:rsidP="003D287B">
      <w:pPr>
        <w:tabs>
          <w:tab w:val="start" w:pos="148.85pt"/>
        </w:tabs>
        <w:ind w:hanging="7.10pt"/>
        <w:rPr>
          <w:b/>
          <w:i/>
          <w:sz w:val="24"/>
          <w:szCs w:val="24"/>
          <w:lang w:val="hr-HR"/>
        </w:rPr>
      </w:pPr>
    </w:p>
    <w:tbl>
      <w:tblPr>
        <w:tblStyle w:val="Reetkatablice"/>
        <w:tblW w:w="468.60pt" w:type="dxa"/>
        <w:tblInd w:w="-8.80pt" w:type="dxa"/>
        <w:tblLook w:firstRow="1" w:lastRow="0" w:firstColumn="1" w:lastColumn="0" w:noHBand="0" w:noVBand="1"/>
      </w:tblPr>
      <w:tblGrid>
        <w:gridCol w:w="4633"/>
        <w:gridCol w:w="4739"/>
      </w:tblGrid>
      <w:tr w:rsidR="003D287B" w:rsidTr="003D287B">
        <w:trPr>
          <w:trHeight w:val="869"/>
        </w:trPr>
        <w:tc>
          <w:tcPr>
            <w:tcW w:w="231.65pt" w:type="dxa"/>
            <w:vAlign w:val="center"/>
          </w:tcPr>
          <w:p w:rsidR="003D287B" w:rsidRDefault="003D287B" w:rsidP="003D287B">
            <w:pPr>
              <w:tabs>
                <w:tab w:val="start" w:pos="148.85pt"/>
              </w:tabs>
              <w:jc w:val="center"/>
              <w:rPr>
                <w:b/>
                <w:i/>
                <w:sz w:val="24"/>
                <w:szCs w:val="24"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NETOČNI PODACI*</w:t>
            </w:r>
          </w:p>
        </w:tc>
        <w:tc>
          <w:tcPr>
            <w:tcW w:w="236.95pt" w:type="dxa"/>
            <w:vAlign w:val="center"/>
          </w:tcPr>
          <w:p w:rsidR="003D287B" w:rsidRDefault="003D287B" w:rsidP="003D287B">
            <w:pPr>
              <w:tabs>
                <w:tab w:val="start" w:pos="148.85pt"/>
              </w:tabs>
              <w:jc w:val="center"/>
              <w:rPr>
                <w:b/>
                <w:i/>
                <w:sz w:val="24"/>
                <w:szCs w:val="24"/>
                <w:lang w:val="hr-HR"/>
              </w:rPr>
            </w:pPr>
          </w:p>
          <w:p w:rsidR="003D287B" w:rsidRDefault="003D287B" w:rsidP="003D287B">
            <w:pPr>
              <w:tabs>
                <w:tab w:val="start" w:pos="148.85pt"/>
              </w:tabs>
              <w:jc w:val="center"/>
              <w:rPr>
                <w:b/>
                <w:i/>
                <w:sz w:val="24"/>
                <w:szCs w:val="24"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TOČNI PODACI*</w:t>
            </w:r>
          </w:p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870136910" w:edGrp="everyone" w:colFirst="0" w:colLast="0"/>
            <w:permStart w:id="238311129" w:edGrp="everyone" w:colFirst="1" w:colLast="1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894587440" w:edGrp="everyone" w:colFirst="0" w:colLast="0"/>
            <w:permStart w:id="526783783" w:edGrp="everyone" w:colFirst="1" w:colLast="1"/>
            <w:permEnd w:id="870136910"/>
            <w:permEnd w:id="238311129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1000487684" w:edGrp="everyone" w:colFirst="0" w:colLast="0"/>
            <w:permStart w:id="2075021016" w:edGrp="everyone" w:colFirst="1" w:colLast="1"/>
            <w:permEnd w:id="894587440"/>
            <w:permEnd w:id="526783783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226324193" w:edGrp="everyone" w:colFirst="0" w:colLast="0"/>
            <w:permStart w:id="1019940892" w:edGrp="everyone" w:colFirst="1" w:colLast="1"/>
            <w:permEnd w:id="1000487684"/>
            <w:permEnd w:id="2075021016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1066414184" w:edGrp="everyone" w:colFirst="0" w:colLast="0"/>
            <w:permStart w:id="593130948" w:edGrp="everyone" w:colFirst="1" w:colLast="1"/>
            <w:permEnd w:id="226324193"/>
            <w:permEnd w:id="1019940892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3D287B" w:rsidTr="003D287B">
        <w:trPr>
          <w:trHeight w:val="627"/>
        </w:trPr>
        <w:tc>
          <w:tcPr>
            <w:tcW w:w="231.6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  <w:permStart w:id="1502890351" w:edGrp="everyone" w:colFirst="0" w:colLast="0"/>
            <w:permStart w:id="1154969175" w:edGrp="everyone" w:colFirst="1" w:colLast="1"/>
            <w:permEnd w:id="1066414184"/>
            <w:permEnd w:id="593130948"/>
          </w:p>
        </w:tc>
        <w:tc>
          <w:tcPr>
            <w:tcW w:w="236.95pt" w:type="dxa"/>
          </w:tcPr>
          <w:p w:rsidR="003D287B" w:rsidRDefault="003D287B" w:rsidP="003D287B">
            <w:pPr>
              <w:tabs>
                <w:tab w:val="start" w:pos="148.85pt"/>
              </w:tabs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permEnd w:id="1502890351"/>
      <w:permEnd w:id="1154969175"/>
    </w:tbl>
    <w:p w:rsidR="003D287B" w:rsidRDefault="003D287B" w:rsidP="003D287B">
      <w:pPr>
        <w:tabs>
          <w:tab w:val="start" w:pos="148.85pt"/>
        </w:tabs>
        <w:rPr>
          <w:b/>
          <w:i/>
          <w:sz w:val="24"/>
          <w:szCs w:val="24"/>
          <w:lang w:val="hr-HR"/>
        </w:rPr>
      </w:pPr>
    </w:p>
    <w:p w:rsidR="00D822CC" w:rsidRPr="004405B8" w:rsidRDefault="00EB3818" w:rsidP="003D287B">
      <w:pPr>
        <w:tabs>
          <w:tab w:val="start" w:pos="148.85pt"/>
        </w:tabs>
        <w:ind w:hanging="7.10pt"/>
        <w:rPr>
          <w:b/>
          <w:i/>
          <w:sz w:val="24"/>
          <w:szCs w:val="24"/>
          <w:lang w:val="hr-HR"/>
        </w:rPr>
      </w:pPr>
      <w:r w:rsidRPr="00EB3818">
        <w:rPr>
          <w:b/>
          <w:i/>
          <w:sz w:val="24"/>
          <w:szCs w:val="24"/>
          <w:lang w:val="hr-HR"/>
        </w:rPr>
        <w:t xml:space="preserve">* </w:t>
      </w:r>
      <w:r w:rsidR="004A6A8E">
        <w:rPr>
          <w:b/>
          <w:i/>
          <w:sz w:val="24"/>
          <w:szCs w:val="24"/>
          <w:lang w:val="hr-HR"/>
        </w:rPr>
        <w:t>Molimo da u l</w:t>
      </w:r>
      <w:r w:rsidR="00481D40">
        <w:rPr>
          <w:b/>
          <w:i/>
          <w:sz w:val="24"/>
          <w:szCs w:val="24"/>
          <w:lang w:val="hr-HR"/>
        </w:rPr>
        <w:t>ijevom stupcu (Netočni podatci)</w:t>
      </w:r>
      <w:r w:rsidR="004A6A8E">
        <w:rPr>
          <w:b/>
          <w:i/>
          <w:sz w:val="24"/>
          <w:szCs w:val="24"/>
          <w:lang w:val="hr-HR"/>
        </w:rPr>
        <w:t xml:space="preserve"> navedete greške u dokumentu (datum, grad, država rođenja itd.), a u istom redu, u desnom stupcu (Točni podatci), navedete isprav</w:t>
      </w:r>
      <w:r w:rsidR="0005646A">
        <w:rPr>
          <w:b/>
          <w:i/>
          <w:sz w:val="24"/>
          <w:szCs w:val="24"/>
          <w:lang w:val="hr-HR"/>
        </w:rPr>
        <w:t>ne podatke</w:t>
      </w:r>
      <w:r w:rsidR="004A6A8E">
        <w:rPr>
          <w:b/>
          <w:i/>
          <w:sz w:val="24"/>
          <w:szCs w:val="24"/>
          <w:lang w:val="hr-HR"/>
        </w:rPr>
        <w:t>.</w:t>
      </w:r>
      <w:r w:rsidRPr="00EB3818">
        <w:rPr>
          <w:b/>
          <w:i/>
          <w:sz w:val="24"/>
          <w:szCs w:val="24"/>
          <w:lang w:val="hr-HR"/>
        </w:rPr>
        <w:t xml:space="preserve"> </w:t>
      </w:r>
      <w:r w:rsidR="009E293D" w:rsidRPr="00EB3818">
        <w:rPr>
          <w:b/>
          <w:i/>
          <w:sz w:val="24"/>
          <w:szCs w:val="24"/>
          <w:lang w:val="hr-HR"/>
        </w:rPr>
        <w:t xml:space="preserve">Uz zahtjev priložite </w:t>
      </w:r>
      <w:r w:rsidR="00FC2A36">
        <w:rPr>
          <w:b/>
          <w:i/>
          <w:sz w:val="24"/>
          <w:szCs w:val="24"/>
          <w:lang w:val="hr-HR"/>
        </w:rPr>
        <w:t>foto</w:t>
      </w:r>
      <w:r w:rsidR="009E293D" w:rsidRPr="00EB3818">
        <w:rPr>
          <w:b/>
          <w:i/>
          <w:sz w:val="24"/>
          <w:szCs w:val="24"/>
          <w:lang w:val="hr-HR"/>
        </w:rPr>
        <w:t>kopiju</w:t>
      </w:r>
      <w:r w:rsidR="00FC2A36">
        <w:rPr>
          <w:b/>
          <w:i/>
          <w:sz w:val="24"/>
          <w:szCs w:val="24"/>
          <w:lang w:val="hr-HR"/>
        </w:rPr>
        <w:t xml:space="preserve"> neispravn</w:t>
      </w:r>
      <w:r w:rsidR="004143D6">
        <w:rPr>
          <w:b/>
          <w:i/>
          <w:sz w:val="24"/>
          <w:szCs w:val="24"/>
          <w:lang w:val="hr-HR"/>
        </w:rPr>
        <w:t>ih</w:t>
      </w:r>
      <w:r w:rsidR="009E293D" w:rsidRPr="00EB3818">
        <w:rPr>
          <w:b/>
          <w:i/>
          <w:sz w:val="24"/>
          <w:szCs w:val="24"/>
          <w:lang w:val="hr-HR"/>
        </w:rPr>
        <w:t xml:space="preserve"> dokumen</w:t>
      </w:r>
      <w:r w:rsidR="004143D6">
        <w:rPr>
          <w:b/>
          <w:i/>
          <w:sz w:val="24"/>
          <w:szCs w:val="24"/>
          <w:lang w:val="hr-HR"/>
        </w:rPr>
        <w:t>a</w:t>
      </w:r>
      <w:r w:rsidR="009E293D" w:rsidRPr="00EB3818">
        <w:rPr>
          <w:b/>
          <w:i/>
          <w:sz w:val="24"/>
          <w:szCs w:val="24"/>
          <w:lang w:val="hr-HR"/>
        </w:rPr>
        <w:t xml:space="preserve">ta te </w:t>
      </w:r>
      <w:r w:rsidR="00FC2A36">
        <w:rPr>
          <w:b/>
          <w:i/>
          <w:sz w:val="24"/>
          <w:szCs w:val="24"/>
          <w:lang w:val="hr-HR"/>
        </w:rPr>
        <w:t>označite</w:t>
      </w:r>
      <w:r w:rsidR="009E293D" w:rsidRPr="00EB3818">
        <w:rPr>
          <w:b/>
          <w:i/>
          <w:sz w:val="24"/>
          <w:szCs w:val="24"/>
          <w:lang w:val="hr-HR"/>
        </w:rPr>
        <w:t xml:space="preserve"> </w:t>
      </w:r>
      <w:r w:rsidR="0005646A">
        <w:rPr>
          <w:b/>
          <w:i/>
          <w:sz w:val="24"/>
          <w:szCs w:val="24"/>
          <w:lang w:val="hr-HR"/>
        </w:rPr>
        <w:t>netočne podatke</w:t>
      </w:r>
      <w:r w:rsidR="009E293D" w:rsidRPr="00EB3818">
        <w:rPr>
          <w:b/>
          <w:i/>
          <w:sz w:val="24"/>
          <w:szCs w:val="24"/>
          <w:lang w:val="hr-HR"/>
        </w:rPr>
        <w:t>.</w:t>
      </w:r>
      <w:r w:rsidR="0005646A">
        <w:rPr>
          <w:b/>
          <w:i/>
          <w:sz w:val="24"/>
          <w:szCs w:val="24"/>
          <w:lang w:val="hr-HR"/>
        </w:rPr>
        <w:t xml:space="preserve"> </w:t>
      </w:r>
      <w:r w:rsidR="003D287B">
        <w:rPr>
          <w:b/>
          <w:i/>
          <w:sz w:val="24"/>
          <w:szCs w:val="24"/>
          <w:lang w:val="hr-HR"/>
        </w:rPr>
        <w:t xml:space="preserve">U </w:t>
      </w:r>
      <w:r w:rsidR="0005646A">
        <w:rPr>
          <w:b/>
          <w:i/>
          <w:sz w:val="24"/>
          <w:szCs w:val="24"/>
          <w:lang w:val="hr-HR"/>
        </w:rPr>
        <w:t>slučaju bilo kakvih nejasnoća, molimo, obratite se Studentskoj službi.</w:t>
      </w:r>
    </w:p>
    <w:p w:rsidR="003D287B" w:rsidRDefault="003D287B" w:rsidP="003D287B">
      <w:pPr>
        <w:rPr>
          <w:sz w:val="24"/>
          <w:szCs w:val="24"/>
          <w:lang w:val="hr-HR"/>
        </w:rPr>
      </w:pPr>
    </w:p>
    <w:p w:rsidR="003D287B" w:rsidRDefault="003D287B" w:rsidP="003D287B">
      <w:pPr>
        <w:rPr>
          <w:sz w:val="24"/>
          <w:szCs w:val="24"/>
          <w:lang w:val="hr-HR"/>
        </w:rPr>
      </w:pPr>
    </w:p>
    <w:p w:rsidR="003D287B" w:rsidRDefault="003D287B" w:rsidP="003D287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Zagrebu, </w:t>
      </w:r>
      <w:permStart w:id="1985748669" w:edGrp="everyone"/>
      <w:r>
        <w:rPr>
          <w:sz w:val="24"/>
          <w:szCs w:val="24"/>
          <w:lang w:val="hr-HR"/>
        </w:rPr>
        <w:t>___________</w:t>
      </w:r>
      <w:permEnd w:id="1985748669"/>
    </w:p>
    <w:p w:rsidR="003D287B" w:rsidRDefault="003D287B" w:rsidP="003D287B">
      <w:pPr>
        <w:rPr>
          <w:sz w:val="24"/>
          <w:szCs w:val="24"/>
          <w:lang w:val="hr-HR"/>
        </w:rPr>
      </w:pPr>
    </w:p>
    <w:p w:rsidR="003D287B" w:rsidRDefault="003D287B" w:rsidP="003D287B">
      <w:pPr>
        <w:ind w:start="216pt" w:firstLine="36pt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permStart w:id="517866613" w:edGrp="everyone"/>
      <w:r>
        <w:rPr>
          <w:sz w:val="24"/>
          <w:szCs w:val="24"/>
          <w:lang w:val="hr-HR"/>
        </w:rPr>
        <w:t>_________________________</w:t>
      </w:r>
    </w:p>
    <w:permEnd w:id="517866613"/>
    <w:p w:rsidR="003D287B" w:rsidRDefault="003D287B" w:rsidP="003D287B">
      <w:pPr>
        <w:jc w:val="end"/>
        <w:rPr>
          <w:sz w:val="24"/>
          <w:szCs w:val="24"/>
          <w:lang w:val="hr-HR"/>
        </w:rPr>
      </w:pPr>
    </w:p>
    <w:p w:rsidR="003D287B" w:rsidRDefault="003D287B" w:rsidP="003D287B">
      <w:pPr>
        <w:jc w:val="end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           </w:t>
      </w:r>
      <w:r w:rsidRPr="003D287B">
        <w:rPr>
          <w:sz w:val="24"/>
          <w:szCs w:val="24"/>
          <w:lang w:val="hr-HR"/>
        </w:rPr>
        <w:t xml:space="preserve">Potpis </w:t>
      </w:r>
      <w:r>
        <w:rPr>
          <w:sz w:val="24"/>
          <w:szCs w:val="24"/>
          <w:lang w:val="hr-HR"/>
        </w:rPr>
        <w:t xml:space="preserve">studenta - </w:t>
      </w:r>
      <w:r w:rsidRPr="003D287B">
        <w:rPr>
          <w:sz w:val="24"/>
          <w:szCs w:val="24"/>
          <w:lang w:val="hr-HR"/>
        </w:rPr>
        <w:t>podnositelja zahtjeva</w:t>
      </w:r>
      <w:r w:rsidRPr="003D287B">
        <w:rPr>
          <w:sz w:val="24"/>
          <w:szCs w:val="24"/>
          <w:lang w:val="hr-HR"/>
        </w:rPr>
        <w:t xml:space="preserve"> </w:t>
      </w:r>
    </w:p>
    <w:p w:rsidR="003D287B" w:rsidRDefault="003D287B" w:rsidP="003D287B">
      <w:pPr>
        <w:rPr>
          <w:sz w:val="24"/>
          <w:szCs w:val="24"/>
          <w:lang w:val="hr-HR"/>
        </w:rPr>
      </w:pPr>
    </w:p>
    <w:p w:rsidR="003D287B" w:rsidRPr="00D822CC" w:rsidRDefault="003D287B" w:rsidP="003D287B">
      <w:pPr>
        <w:jc w:val="both"/>
        <w:rPr>
          <w:sz w:val="24"/>
          <w:szCs w:val="24"/>
          <w:lang w:val="hr-HR"/>
        </w:rPr>
      </w:pPr>
    </w:p>
    <w:p w:rsidR="003D287B" w:rsidRDefault="003D287B" w:rsidP="003D287B">
      <w:pPr>
        <w:jc w:val="end"/>
        <w:rPr>
          <w:sz w:val="24"/>
          <w:szCs w:val="24"/>
          <w:lang w:val="hr-HR"/>
        </w:rPr>
      </w:pPr>
    </w:p>
    <w:p w:rsidR="003D287B" w:rsidRDefault="003D287B" w:rsidP="00EB3818">
      <w:pPr>
        <w:rPr>
          <w:sz w:val="24"/>
          <w:szCs w:val="24"/>
          <w:lang w:val="hr-HR"/>
        </w:rPr>
      </w:pPr>
    </w:p>
    <w:p w:rsidR="003D287B" w:rsidRDefault="003D287B" w:rsidP="00EB3818">
      <w:pPr>
        <w:rPr>
          <w:sz w:val="24"/>
          <w:szCs w:val="24"/>
          <w:lang w:val="hr-HR"/>
        </w:rPr>
      </w:pPr>
    </w:p>
    <w:sectPr w:rsidR="003D287B" w:rsidSect="004A6A8E">
      <w:headerReference w:type="default" r:id="rId7"/>
      <w:footerReference w:type="default" r:id="rId8"/>
      <w:pgSz w:w="595.30pt" w:h="841.90pt"/>
      <w:pgMar w:top="28.40pt" w:right="70.80pt" w:bottom="21.30pt" w:left="70.90pt" w:header="35.45pt" w:footer="35.45pt" w:gutter="0pt"/>
      <w:cols w:space="35.45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142122" w:rsidRDefault="00142122" w:rsidP="0016326C">
      <w:r>
        <w:separator/>
      </w:r>
    </w:p>
  </w:endnote>
  <w:endnote w:type="continuationSeparator" w:id="0">
    <w:p w:rsidR="00142122" w:rsidRDefault="00142122" w:rsidP="0016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UnizgDisplay Normal">
    <w:altName w:val="Arial"/>
    <w:panose1 w:val="00000000000000000000"/>
    <w:charset w:characterSet="iso-8859-1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0000000000000000000"/>
    <w:charset w:characterSet="iso-8859-1"/>
    <w:family w:val="modern"/>
    <w:notTrueType/>
    <w:pitch w:val="variable"/>
    <w:sig w:usb0="8000002F" w:usb1="5000204B" w:usb2="00000000" w:usb3="00000000" w:csb0="0000008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A048A" w:rsidRDefault="005A048A" w:rsidP="005A048A">
    <w:pPr>
      <w:pStyle w:val="Podnoje"/>
    </w:pPr>
  </w:p>
  <w:p w:rsidR="005A048A" w:rsidRDefault="003D287B" w:rsidP="005A048A">
    <w:pPr>
      <w:pStyle w:val="Podnoje"/>
    </w:pPr>
    <w:r>
      <w:rPr>
        <w:noProof/>
      </w:rPr>
      <w:drawing>
        <wp:anchor distT="45720" distB="45720" distL="114300" distR="114300" simplePos="0" relativeHeight="251665408" behindDoc="0" locked="0" layoutInCell="1" allowOverlap="1">
          <wp:simplePos x="0" y="0"/>
          <wp:positionH relativeFrom="column">
            <wp:posOffset>809625</wp:posOffset>
          </wp:positionH>
          <wp:positionV relativeFrom="paragraph">
            <wp:posOffset>45085</wp:posOffset>
          </wp:positionV>
          <wp:extent cx="4171950" cy="638175"/>
          <wp:effectExtent l="0" t="0" r="0" b="0"/>
          <wp:wrapSquare wrapText="bothSides"/>
          <wp:docPr id="1" name="Tekstni okvir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41719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3D287B" w:rsidRPr="00D37CBE" w:rsidRDefault="003D287B" w:rsidP="003D287B">
                      <w:pPr>
                        <w:pStyle w:val="Bezproreda"/>
                        <w:spacing w:line="9pt" w:lineRule="exact"/>
                        <w:jc w:val="center"/>
                        <w:rPr>
                          <w:rFonts w:ascii="UniZgLight" w:hAnsi="UniZgLight"/>
                          <w:sz w:val="16"/>
                          <w:szCs w:val="16"/>
                        </w:rPr>
                      </w:pP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SVEUČILIŠTE U ZAGREBU UČITELJSKI FAKULTET  | Savska cesta 77, 10 000 Zagreb, Hrvatska</w:t>
                      </w:r>
                    </w:p>
                    <w:p w:rsidR="003D287B" w:rsidRPr="00D37CBE" w:rsidRDefault="003D287B" w:rsidP="003D287B">
                      <w:pPr>
                        <w:pStyle w:val="Bezproreda"/>
                        <w:spacing w:line="9pt" w:lineRule="exact"/>
                        <w:jc w:val="center"/>
                        <w:rPr>
                          <w:rFonts w:ascii="UniZgLight" w:hAnsi="UniZgLight"/>
                          <w:sz w:val="16"/>
                          <w:szCs w:val="16"/>
                        </w:rPr>
                      </w:pP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dekanat@ufzg.hr | www.ufzg.unizg.hr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 xml:space="preserve"> </w:t>
                      </w: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|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 xml:space="preserve"> Tel.</w:t>
                      </w: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: 01 / 6327 3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>48</w:t>
                      </w:r>
                    </w:p>
                    <w:p w:rsidR="003D287B" w:rsidRPr="00D37CBE" w:rsidRDefault="003D287B" w:rsidP="003D287B">
                      <w:pPr>
                        <w:pStyle w:val="Bezproreda"/>
                        <w:spacing w:line="9pt" w:lineRule="exact"/>
                        <w:jc w:val="center"/>
                        <w:rPr>
                          <w:rFonts w:ascii="UniZgLight" w:hAnsi="UniZgLight"/>
                          <w:sz w:val="16"/>
                          <w:szCs w:val="16"/>
                        </w:rPr>
                      </w:pP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ODSJEK U ČAKOVCU | Ulica dr. Ante Starčevića  55,  40 000 Čakovec, Hrvatska | Tel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>.</w:t>
                      </w: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: 040 / 370 000</w:t>
                      </w:r>
                    </w:p>
                    <w:p w:rsidR="003D287B" w:rsidRPr="00D37CBE" w:rsidRDefault="003D287B" w:rsidP="003D287B">
                      <w:pPr>
                        <w:pStyle w:val="Bezproreda"/>
                        <w:spacing w:line="9pt" w:lineRule="exact"/>
                        <w:jc w:val="center"/>
                        <w:rPr>
                          <w:rFonts w:ascii="UniZgLight" w:hAnsi="UniZgLight"/>
                          <w:sz w:val="16"/>
                          <w:szCs w:val="16"/>
                        </w:rPr>
                      </w:pP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ODSJEK U PETRINJI | Trg Matice hrvatske  12, 44 250  Petrinja, Hrvatska | Tel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>.</w:t>
                      </w: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UniZgLight" w:hAnsi="UniZgLight"/>
                          <w:sz w:val="16"/>
                          <w:szCs w:val="16"/>
                        </w:rPr>
                        <w:t>099 2100 404</w:t>
                      </w:r>
                    </w:p>
                    <w:p w:rsidR="003D287B" w:rsidRPr="00D37CBE" w:rsidRDefault="003D287B" w:rsidP="003D287B">
                      <w:pPr>
                        <w:pStyle w:val="Bezproreda"/>
                        <w:spacing w:line="9pt" w:lineRule="exact"/>
                        <w:jc w:val="center"/>
                        <w:rPr>
                          <w:rFonts w:ascii="UniZgLight" w:hAnsi="UniZgLight"/>
                          <w:sz w:val="16"/>
                          <w:szCs w:val="16"/>
                        </w:rPr>
                      </w:pPr>
                      <w:r w:rsidRPr="00D37CBE">
                        <w:rPr>
                          <w:rFonts w:ascii="UniZgLight" w:hAnsi="UniZgLight"/>
                          <w:sz w:val="16"/>
                          <w:szCs w:val="16"/>
                        </w:rPr>
                        <w:t>MBS: 1422545 | OIB: 72226488129 | IBAN: HR9124020061100639639</w:t>
                      </w:r>
                    </w:p>
                    <w:p w:rsidR="003D287B" w:rsidRDefault="003D287B" w:rsidP="003D287B">
                      <w:pPr>
                        <w:pStyle w:val="Bezproreda"/>
                        <w:spacing w:line="9pt" w:lineRule="exact"/>
                        <w:rPr>
                          <w:noProof/>
                          <w:lang w:eastAsia="hr-HR"/>
                        </w:rPr>
                      </w:pPr>
                    </w:p>
                    <w:p w:rsidR="003D287B" w:rsidRDefault="003D287B" w:rsidP="003D287B">
                      <w:pPr>
                        <w:pStyle w:val="Bezproreda"/>
                        <w:spacing w:line="9pt" w:lineRule="exact"/>
                        <w:rPr>
                          <w:noProof/>
                          <w:lang w:eastAsia="hr-HR"/>
                        </w:rPr>
                      </w:pPr>
                    </w:p>
                    <w:p w:rsidR="003D287B" w:rsidRDefault="003D287B" w:rsidP="003D287B">
                      <w:pPr>
                        <w:pStyle w:val="Bezproreda"/>
                        <w:spacing w:line="9pt" w:lineRule="exact"/>
                        <w:rPr>
                          <w:noProof/>
                          <w:lang w:eastAsia="hr-HR"/>
                        </w:rPr>
                      </w:pPr>
                    </w:p>
                    <w:p w:rsidR="003D287B" w:rsidRPr="003D287B" w:rsidRDefault="003D287B" w:rsidP="003D287B">
                      <w:pPr>
                        <w:pStyle w:val="Bezproreda"/>
                        <w:spacing w:line="9pt" w:lineRule="exact"/>
                        <w:rPr>
                          <w:rFonts w:ascii="UniZgLight" w:hAnsi="UniZgLight"/>
                          <w:color w:val="767171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t xml:space="preserve">                                                                 </w:t>
                      </w:r>
                    </w:p>
                  </wne:txbxContent>
                </wp:txbx>
                <wp:bodyPr rot="0" vert="horz" wrap="square" lIns="0" tIns="0" rIns="0" bIns="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5A048A" w:rsidRDefault="005A048A" w:rsidP="005A048A">
    <w:pPr>
      <w:pStyle w:val="Podnoje"/>
    </w:pPr>
  </w:p>
  <w:p w:rsidR="005A048A" w:rsidRDefault="005A048A" w:rsidP="005A048A">
    <w:pPr>
      <w:pStyle w:val="Podnoj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142122" w:rsidRDefault="00142122" w:rsidP="0016326C">
      <w:r>
        <w:separator/>
      </w:r>
    </w:p>
  </w:footnote>
  <w:footnote w:type="continuationSeparator" w:id="0">
    <w:p w:rsidR="00142122" w:rsidRDefault="00142122" w:rsidP="0016326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16326C" w:rsidRDefault="003D287B">
    <w:pPr>
      <w:pStyle w:val="Zaglavlj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-346075</wp:posOffset>
          </wp:positionV>
          <wp:extent cx="958215" cy="986790"/>
          <wp:effectExtent l="0" t="0" r="0" b="0"/>
          <wp:wrapNone/>
          <wp:docPr id="4" name="Slika 21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Slika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45720" distB="45720" distL="114300" distR="114300" simplePos="0" relativeHeight="251661312" behindDoc="0" locked="0" layoutInCell="1" allowOverlap="1">
          <wp:simplePos x="0" y="0"/>
          <wp:positionH relativeFrom="column">
            <wp:posOffset>1257300</wp:posOffset>
          </wp:positionH>
          <wp:positionV relativeFrom="paragraph">
            <wp:posOffset>-78740</wp:posOffset>
          </wp:positionV>
          <wp:extent cx="2304415" cy="555625"/>
          <wp:effectExtent l="0" t="0" r="0" b="0"/>
          <wp:wrapSquare wrapText="bothSides"/>
          <wp:docPr id="3" name="Tekstni okvir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2304415" cy="555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5A048A" w:rsidRPr="005A048A" w:rsidRDefault="005A048A" w:rsidP="005A048A">
                      <w:pPr>
                        <w:pStyle w:val="Zaglavlje"/>
                        <w:tabs>
                          <w:tab w:val="start" w:pos="92.15pt"/>
                        </w:tabs>
                        <w:spacing w:line="13pt" w:lineRule="atLeast"/>
                        <w:ind w:start="-7.10pt"/>
                        <w:rPr>
                          <w:rFonts w:ascii="UnizgDisplay Normal" w:hAnsi="UnizgDisplay Normal"/>
                          <w:color w:val="767171"/>
                          <w:sz w:val="26"/>
                          <w:szCs w:val="26"/>
                        </w:rPr>
                      </w:pPr>
                      <w:r w:rsidRPr="005A048A">
                        <w:rPr>
                          <w:rFonts w:ascii="UnizgDisplay Normal" w:hAnsi="UnizgDisplay Normal"/>
                          <w:color w:val="767171"/>
                          <w:sz w:val="26"/>
                          <w:szCs w:val="26"/>
                        </w:rPr>
                        <w:t>Sveučilište u Zagrebu</w:t>
                      </w:r>
                    </w:p>
                    <w:p w:rsidR="005A048A" w:rsidRPr="005A048A" w:rsidRDefault="005A048A" w:rsidP="005A048A">
                      <w:pPr>
                        <w:pStyle w:val="Zaglavlje"/>
                        <w:tabs>
                          <w:tab w:val="start" w:pos="92.15pt"/>
                        </w:tabs>
                        <w:spacing w:line="13pt" w:lineRule="atLeast"/>
                        <w:ind w:start="-7.10pt"/>
                        <w:rPr>
                          <w:rFonts w:ascii="UnizgDisplay Normal" w:hAnsi="UnizgDisplay Normal" w:cs="Calibri"/>
                          <w:color w:val="767171"/>
                          <w:sz w:val="26"/>
                          <w:szCs w:val="26"/>
                        </w:rPr>
                      </w:pPr>
                      <w:r w:rsidRPr="005A048A">
                        <w:rPr>
                          <w:rFonts w:ascii="UnizgDisplay Normal" w:hAnsi="UnizgDisplay Normal" w:cs="Calibri"/>
                          <w:color w:val="767171"/>
                          <w:sz w:val="26"/>
                          <w:szCs w:val="26"/>
                        </w:rPr>
                        <w:t xml:space="preserve"> Učiteljski fakultet</w:t>
                      </w:r>
                    </w:p>
                    <w:p w:rsidR="005A048A" w:rsidRDefault="005A048A" w:rsidP="005A048A"/>
                  </wne:txbxContent>
                </wp:txbx>
                <wp:bodyPr rot="0" vert="horz" wrap="square" lIns="91440" tIns="45720" rIns="91440" bIns="45720" anchor="t" anchorCtr="0">
                  <a:noAutofit/>
                </wp:bodyPr>
              </wp:wsp>
            </a:graphicData>
          </a:graphic>
          <wp14:sizeRelH relativeFrom="margin">
            <wp14:pctWidth>40%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-156210</wp:posOffset>
          </wp:positionV>
          <wp:extent cx="1121410" cy="698500"/>
          <wp:effectExtent l="0" t="0" r="0" b="0"/>
          <wp:wrapNone/>
          <wp:docPr id="2" name="Slika 21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Slika 2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16326C" w:rsidRDefault="0016326C">
    <w:pPr>
      <w:pStyle w:val="Zaglavlje"/>
    </w:pPr>
  </w:p>
  <w:p w:rsidR="005A048A" w:rsidRDefault="005A048A">
    <w:pPr>
      <w:pStyle w:val="Zaglavlje"/>
    </w:pPr>
  </w:p>
  <w:p w:rsidR="005A048A" w:rsidRDefault="005A048A">
    <w:pPr>
      <w:pStyle w:val="Zaglavlje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A85203D"/>
    <w:multiLevelType w:val="hybridMultilevel"/>
    <w:tmpl w:val="DCF2DF0E"/>
    <w:lvl w:ilvl="0" w:tplc="041A000F">
      <w:start w:val="1"/>
      <w:numFmt w:val="decimal"/>
      <w:lvlText w:val="%1."/>
      <w:lvlJc w:val="start"/>
      <w:pPr>
        <w:ind w:start="36pt" w:hanging="18pt"/>
      </w:pPr>
    </w:lvl>
    <w:lvl w:ilvl="1" w:tplc="041A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A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A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A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A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A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A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A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2D5A0D51"/>
    <w:multiLevelType w:val="hybridMultilevel"/>
    <w:tmpl w:val="1366765A"/>
    <w:lvl w:ilvl="0" w:tplc="1884D29A">
      <w:numFmt w:val="bullet"/>
      <w:lvlText w:val=""/>
      <w:lvlJc w:val="start"/>
      <w:pPr>
        <w:ind w:start="10.90pt" w:hanging="18pt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46.90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82.90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18.90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54.9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190.90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26.90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62.90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298.90pt" w:hanging="18pt"/>
      </w:pPr>
      <w:rPr>
        <w:rFonts w:ascii="Wingdings" w:hAnsi="Wingdings" w:hint="default"/>
      </w:rPr>
    </w:lvl>
  </w:abstractNum>
  <w:abstractNum w:abstractNumId="2" w15:restartNumberingAfterBreak="0">
    <w:nsid w:val="309B5D00"/>
    <w:multiLevelType w:val="hybridMultilevel"/>
    <w:tmpl w:val="EFE2319E"/>
    <w:lvl w:ilvl="0" w:tplc="041A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1071060"/>
    <w:multiLevelType w:val="hybridMultilevel"/>
    <w:tmpl w:val="221CCC8A"/>
    <w:lvl w:ilvl="0" w:tplc="041A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3DC0F52"/>
    <w:multiLevelType w:val="hybridMultilevel"/>
    <w:tmpl w:val="9FD2AB26"/>
    <w:lvl w:ilvl="0" w:tplc="041A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bLvmTh0rFuMIL0PomYhKFPj7veINY8+ucCrob5D4J8bA3C/d4kqeKHIN/cRDN78+ER5IarkarH7g4zzGrZUK8w==" w:saltValue="u7hut5ti/L+rLINPxLW17A==" w:algorithmName="SHA-512"/>
  <w:defaultTabStop w:val="36pt"/>
  <w:hyphenationZone w:val="21.25pt"/>
  <w:doNotHyphenateCaps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0"/>
    <w:rsid w:val="0005646A"/>
    <w:rsid w:val="000B764B"/>
    <w:rsid w:val="000C3CCA"/>
    <w:rsid w:val="00142122"/>
    <w:rsid w:val="00142B1D"/>
    <w:rsid w:val="00146467"/>
    <w:rsid w:val="0016326C"/>
    <w:rsid w:val="00181761"/>
    <w:rsid w:val="0018492B"/>
    <w:rsid w:val="00231910"/>
    <w:rsid w:val="002347AA"/>
    <w:rsid w:val="002B7C44"/>
    <w:rsid w:val="002E6203"/>
    <w:rsid w:val="003702C4"/>
    <w:rsid w:val="00372DDD"/>
    <w:rsid w:val="00373F99"/>
    <w:rsid w:val="003A5030"/>
    <w:rsid w:val="003A7BC4"/>
    <w:rsid w:val="003C4875"/>
    <w:rsid w:val="003D287B"/>
    <w:rsid w:val="003E37A5"/>
    <w:rsid w:val="003E4E34"/>
    <w:rsid w:val="004143D6"/>
    <w:rsid w:val="004352C3"/>
    <w:rsid w:val="00436FA3"/>
    <w:rsid w:val="004405B8"/>
    <w:rsid w:val="004460B5"/>
    <w:rsid w:val="00457874"/>
    <w:rsid w:val="00476AE2"/>
    <w:rsid w:val="00481D40"/>
    <w:rsid w:val="004A6A8E"/>
    <w:rsid w:val="005240B1"/>
    <w:rsid w:val="00532097"/>
    <w:rsid w:val="005A048A"/>
    <w:rsid w:val="005F2A75"/>
    <w:rsid w:val="00711EFD"/>
    <w:rsid w:val="00720C8A"/>
    <w:rsid w:val="007B0D02"/>
    <w:rsid w:val="007D150C"/>
    <w:rsid w:val="007F013E"/>
    <w:rsid w:val="007F5A51"/>
    <w:rsid w:val="00803B7C"/>
    <w:rsid w:val="008905C1"/>
    <w:rsid w:val="00911C99"/>
    <w:rsid w:val="00940A7D"/>
    <w:rsid w:val="00977CBD"/>
    <w:rsid w:val="009D53D6"/>
    <w:rsid w:val="009E293D"/>
    <w:rsid w:val="009F3ABB"/>
    <w:rsid w:val="00A23564"/>
    <w:rsid w:val="00A8659E"/>
    <w:rsid w:val="00A9231E"/>
    <w:rsid w:val="00AA51BF"/>
    <w:rsid w:val="00B60D09"/>
    <w:rsid w:val="00BC4769"/>
    <w:rsid w:val="00BF1618"/>
    <w:rsid w:val="00C772AE"/>
    <w:rsid w:val="00C969E9"/>
    <w:rsid w:val="00CB5E41"/>
    <w:rsid w:val="00D57C98"/>
    <w:rsid w:val="00D822CC"/>
    <w:rsid w:val="00E030CD"/>
    <w:rsid w:val="00E13B2E"/>
    <w:rsid w:val="00E911A5"/>
    <w:rsid w:val="00EB3818"/>
    <w:rsid w:val="00F33F4F"/>
    <w:rsid w:val="00F66DA8"/>
    <w:rsid w:val="00FC2A36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7F22E4BC"/>
  <w15:chartTrackingRefBased/>
  <w15:docId w15:val="{9995CE31-D959-4546-91B7-D7542AA945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i/>
      <w:iCs/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i/>
      <w:iCs/>
      <w:sz w:val="18"/>
      <w:szCs w:val="18"/>
      <w:lang w:val="de-DE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color w:val="AE0400"/>
      <w:sz w:val="56"/>
      <w:szCs w:val="56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uiPriority w:val="99"/>
    <w:pPr>
      <w:tabs>
        <w:tab w:val="center" w:pos="207.65pt"/>
        <w:tab w:val="end" w:pos="415.30pt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207.65pt"/>
        <w:tab w:val="end" w:pos="415.30pt"/>
      </w:tabs>
    </w:pPr>
  </w:style>
  <w:style w:type="paragraph" w:styleId="Tijeloteksta">
    <w:name w:val="Body Text"/>
    <w:basedOn w:val="Normal"/>
    <w:pPr>
      <w:jc w:val="center"/>
    </w:pPr>
    <w:rPr>
      <w:sz w:val="24"/>
      <w:szCs w:val="24"/>
      <w:lang w:val="hr-HR"/>
    </w:rPr>
  </w:style>
  <w:style w:type="paragraph" w:styleId="Naslov">
    <w:name w:val="Title"/>
    <w:basedOn w:val="Normal"/>
    <w:qFormat/>
    <w:pPr>
      <w:jc w:val="center"/>
    </w:pPr>
    <w:rPr>
      <w:b/>
      <w:bCs/>
      <w:sz w:val="44"/>
      <w:szCs w:val="44"/>
      <w:lang w:val="hr-HR"/>
    </w:rPr>
  </w:style>
  <w:style w:type="table" w:styleId="Reetkatablice">
    <w:name w:val="Table Grid"/>
    <w:basedOn w:val="Obinatablica"/>
    <w:rsid w:val="00372DDD"/>
    <w:pPr>
      <w:autoSpaceDE w:val="0"/>
      <w:autoSpaceDN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16326C"/>
    <w:rPr>
      <w:lang w:val="en-US"/>
    </w:rPr>
  </w:style>
  <w:style w:type="paragraph" w:styleId="Tekstbalonia">
    <w:name w:val="Balloon Text"/>
    <w:basedOn w:val="Normal"/>
    <w:link w:val="TekstbaloniaChar"/>
    <w:rsid w:val="00163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6326C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16326C"/>
    <w:rPr>
      <w:lang w:val="en-US"/>
    </w:rPr>
  </w:style>
  <w:style w:type="character" w:customStyle="1" w:styleId="Naslov3Char">
    <w:name w:val="Naslov 3 Char"/>
    <w:basedOn w:val="Zadanifontodlomka"/>
    <w:link w:val="Naslov3"/>
    <w:rsid w:val="008905C1"/>
    <w:rPr>
      <w:i/>
      <w:iCs/>
      <w:sz w:val="18"/>
      <w:szCs w:val="18"/>
      <w:lang w:val="de-DE"/>
    </w:rPr>
  </w:style>
  <w:style w:type="paragraph" w:styleId="Odlomakpopisa">
    <w:name w:val="List Paragraph"/>
    <w:basedOn w:val="Normal"/>
    <w:uiPriority w:val="34"/>
    <w:qFormat/>
    <w:rsid w:val="008905C1"/>
    <w:pPr>
      <w:autoSpaceDE/>
      <w:autoSpaceDN/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Hiperveza">
    <w:name w:val="Hyperlink"/>
    <w:basedOn w:val="Zadanifontodlomka"/>
    <w:rsid w:val="0005646A"/>
    <w:rPr>
      <w:color w:val="0000FF"/>
      <w:u w:val="single"/>
    </w:rPr>
  </w:style>
  <w:style w:type="paragraph" w:styleId="Bezproreda">
    <w:name w:val="No Spacing"/>
    <w:uiPriority w:val="1"/>
    <w:qFormat/>
    <w:rsid w:val="005A04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848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6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ufzg\AppData\Local\Temp\MEMORANDUM%20-%20VANJSKI%202010..dot" TargetMode="Externa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MEMORANDUM - VANJSKI 2010..dot</Template>
  <TotalTime>33</TotalTime>
  <Pages>1</Pages>
  <Words>103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hghggfgfgfhjgfjfjf</vt:lpstr>
    </vt:vector>
  </TitlesOfParts>
  <Company>Pedagogijske znanosti</Company>
  <LinksUpToDate>false</LinksUpToDate>
  <CharactersWithSpaces>695</CharactersWithSpaces>
  <SharedDoc>false</SharedDoc>
  <HLinks>
    <vt:vector size="6" baseType="variant">
      <vt:variant>
        <vt:i4>7864377</vt:i4>
      </vt:variant>
      <vt:variant>
        <vt:i4>0</vt:i4>
      </vt:variant>
      <vt:variant>
        <vt:i4>0</vt:i4>
      </vt:variant>
      <vt:variant>
        <vt:i4>5</vt:i4>
      </vt:variant>
      <vt:variant>
        <vt:lpwstr>http://www.ufzg.hr/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hghggfgfgfhjgfjfjf</dc:title>
  <dc:subject/>
  <dc:creator>ufzg</dc:creator>
  <cp:keywords/>
  <dc:description/>
  <cp:lastModifiedBy>UFZG</cp:lastModifiedBy>
  <cp:revision>1</cp:revision>
  <cp:lastPrinted>2012-07-16T08:38:00Z</cp:lastPrinted>
  <dcterms:created xsi:type="dcterms:W3CDTF">2013-02-22T11:03:00Z</dcterms:created>
  <dcterms:modified xsi:type="dcterms:W3CDTF">2025-10-29T09:55:00Z</dcterms:modified>
</cp:coreProperties>
</file>